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BE" w:rsidRDefault="007003BE">
      <w:pPr>
        <w:pStyle w:val="Standard"/>
      </w:pPr>
      <w:bookmarkStart w:id="0" w:name="_GoBack"/>
      <w:bookmarkEnd w:id="0"/>
    </w:p>
    <w:p w:rsidR="007003BE" w:rsidRDefault="007003BE">
      <w:pPr>
        <w:pStyle w:val="Standard"/>
      </w:pPr>
    </w:p>
    <w:p w:rsidR="007003BE" w:rsidRDefault="007003BE">
      <w:pPr>
        <w:pStyle w:val="Standard"/>
        <w:rPr>
          <w:b/>
          <w:bCs/>
          <w:sz w:val="28"/>
          <w:szCs w:val="28"/>
        </w:rPr>
      </w:pPr>
    </w:p>
    <w:p w:rsidR="007003BE" w:rsidRDefault="001001E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ZGODA NA PRZETWARZANIE DANYCH OSOBOWYCH </w:t>
      </w:r>
    </w:p>
    <w:p w:rsidR="007003BE" w:rsidRDefault="001001E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oraz WYKORZYSTANIE WIZERUNKU UCZESTNIKA </w:t>
      </w:r>
    </w:p>
    <w:p w:rsidR="007003BE" w:rsidRDefault="001001E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GMINNEGO KONKURSU RECYTATORSKIEGO</w:t>
      </w:r>
    </w:p>
    <w:p w:rsidR="007003BE" w:rsidRDefault="001001E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POEZJI </w:t>
      </w:r>
      <w:r>
        <w:rPr>
          <w:b/>
          <w:bCs/>
          <w:sz w:val="28"/>
          <w:szCs w:val="28"/>
        </w:rPr>
        <w:t xml:space="preserve">JÓZEFY FRYSZTAKOWEJ    </w:t>
      </w:r>
    </w:p>
    <w:p w:rsidR="007003BE" w:rsidRDefault="007003BE">
      <w:pPr>
        <w:pStyle w:val="Standard"/>
        <w:rPr>
          <w:b/>
          <w:bCs/>
          <w:sz w:val="28"/>
          <w:szCs w:val="28"/>
        </w:rPr>
      </w:pPr>
    </w:p>
    <w:p w:rsidR="007003BE" w:rsidRDefault="001001E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</w:t>
      </w:r>
    </w:p>
    <w:p w:rsidR="007003BE" w:rsidRDefault="001001E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........................................................</w:t>
      </w:r>
    </w:p>
    <w:p w:rsidR="007003BE" w:rsidRDefault="001001E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</w:rPr>
        <w:t xml:space="preserve">  /miejscowość, data/</w:t>
      </w:r>
    </w:p>
    <w:p w:rsidR="007003BE" w:rsidRDefault="007003BE">
      <w:pPr>
        <w:pStyle w:val="Standard"/>
        <w:rPr>
          <w:b/>
          <w:bCs/>
          <w:sz w:val="28"/>
          <w:szCs w:val="28"/>
        </w:rPr>
      </w:pPr>
    </w:p>
    <w:p w:rsidR="007003BE" w:rsidRDefault="007003BE">
      <w:pPr>
        <w:pStyle w:val="Standard"/>
        <w:rPr>
          <w:b/>
          <w:bCs/>
          <w:sz w:val="28"/>
          <w:szCs w:val="28"/>
        </w:rPr>
      </w:pPr>
    </w:p>
    <w:p w:rsidR="007003BE" w:rsidRDefault="001001E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…...............................................................................................</w:t>
      </w:r>
    </w:p>
    <w:p w:rsidR="007003BE" w:rsidRDefault="001001E6">
      <w:pPr>
        <w:pStyle w:val="Standard"/>
      </w:pPr>
      <w:r>
        <w:t xml:space="preserve">      </w:t>
      </w:r>
      <w:r>
        <w:rPr>
          <w:sz w:val="20"/>
          <w:szCs w:val="20"/>
        </w:rPr>
        <w:t>( imię i nazwisko rodzica/ prawnego opiekuna)</w:t>
      </w:r>
    </w:p>
    <w:p w:rsidR="007003BE" w:rsidRDefault="007003BE">
      <w:pPr>
        <w:pStyle w:val="Standard"/>
        <w:rPr>
          <w:sz w:val="20"/>
          <w:szCs w:val="20"/>
        </w:rPr>
      </w:pPr>
    </w:p>
    <w:p w:rsidR="007003BE" w:rsidRDefault="007003BE">
      <w:pPr>
        <w:pStyle w:val="Standard"/>
        <w:rPr>
          <w:sz w:val="20"/>
          <w:szCs w:val="20"/>
        </w:rPr>
      </w:pPr>
    </w:p>
    <w:p w:rsidR="007003BE" w:rsidRDefault="001001E6">
      <w:pPr>
        <w:pStyle w:val="Standard"/>
      </w:pPr>
      <w:r>
        <w:rPr>
          <w:sz w:val="20"/>
          <w:szCs w:val="20"/>
        </w:rPr>
        <w:t xml:space="preserve">            </w:t>
      </w:r>
    </w:p>
    <w:p w:rsidR="007003BE" w:rsidRDefault="007003BE">
      <w:pPr>
        <w:pStyle w:val="Standard"/>
        <w:rPr>
          <w:b/>
          <w:bCs/>
          <w:sz w:val="28"/>
          <w:szCs w:val="28"/>
        </w:rPr>
      </w:pPr>
    </w:p>
    <w:p w:rsidR="007003BE" w:rsidRDefault="001001E6">
      <w:pPr>
        <w:pStyle w:val="Standard"/>
        <w:jc w:val="both"/>
      </w:pPr>
      <w:r>
        <w:rPr>
          <w:b/>
          <w:bCs/>
          <w:sz w:val="28"/>
          <w:szCs w:val="28"/>
        </w:rPr>
        <w:t xml:space="preserve">   </w:t>
      </w:r>
      <w:r>
        <w:t>Oświadczam, że wyrażam zgodę na przetwarzanie danych osobowyc</w:t>
      </w:r>
      <w:r>
        <w:t xml:space="preserve">h mojego dziecka, takich jak    – imię i nazwisko, wiek, klasa, szkoła  w związku z organizowanym </w:t>
      </w:r>
    </w:p>
    <w:p w:rsidR="007003BE" w:rsidRDefault="001001E6">
      <w:pPr>
        <w:pStyle w:val="Standard"/>
        <w:jc w:val="both"/>
      </w:pPr>
      <w:r>
        <w:t xml:space="preserve"> </w:t>
      </w:r>
      <w:r>
        <w:rPr>
          <w:b/>
          <w:bCs/>
        </w:rPr>
        <w:t xml:space="preserve">   GMINNYM  KONKURSEM POEZJI JÓZEFY FRYSZTAKOWEJ </w:t>
      </w:r>
      <w:r>
        <w:t>przez Szkołę Podstawową</w:t>
      </w:r>
    </w:p>
    <w:p w:rsidR="007003BE" w:rsidRDefault="001001E6">
      <w:pPr>
        <w:pStyle w:val="Standard"/>
        <w:jc w:val="both"/>
      </w:pPr>
      <w:r>
        <w:t xml:space="preserve">    w Tarnowcu i Gminę Tarnów oraz wykorzystanie wizerunku mojego dziecka poprzez</w:t>
      </w:r>
    </w:p>
    <w:p w:rsidR="007003BE" w:rsidRDefault="001001E6">
      <w:pPr>
        <w:pStyle w:val="Standard"/>
        <w:jc w:val="both"/>
      </w:pPr>
      <w:r>
        <w:t xml:space="preserve"> </w:t>
      </w:r>
      <w:r>
        <w:t xml:space="preserve">   umieszczanie zdjęć na stronach internetowych szkoły i gminy w celu informacji i promocji.</w:t>
      </w:r>
    </w:p>
    <w:p w:rsidR="007003BE" w:rsidRDefault="007003BE">
      <w:pPr>
        <w:pStyle w:val="Standard"/>
        <w:jc w:val="both"/>
      </w:pPr>
    </w:p>
    <w:p w:rsidR="007003BE" w:rsidRDefault="007003BE">
      <w:pPr>
        <w:pStyle w:val="Standard"/>
        <w:jc w:val="both"/>
      </w:pPr>
    </w:p>
    <w:p w:rsidR="007003BE" w:rsidRDefault="001001E6">
      <w:pPr>
        <w:pStyle w:val="Standard"/>
        <w:jc w:val="both"/>
      </w:pPr>
      <w:r>
        <w:t xml:space="preserve"> …........................................................................................................................................................</w:t>
      </w:r>
    </w:p>
    <w:p w:rsidR="007003BE" w:rsidRDefault="001001E6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        ( imię/ imiona i nazwisko dziecka, klasa)</w:t>
      </w:r>
    </w:p>
    <w:p w:rsidR="007003BE" w:rsidRDefault="007003BE">
      <w:pPr>
        <w:pStyle w:val="Standard"/>
        <w:jc w:val="both"/>
        <w:rPr>
          <w:sz w:val="20"/>
          <w:szCs w:val="20"/>
        </w:rPr>
      </w:pPr>
    </w:p>
    <w:p w:rsidR="007003BE" w:rsidRDefault="007003BE">
      <w:pPr>
        <w:pStyle w:val="Standard"/>
        <w:jc w:val="both"/>
        <w:rPr>
          <w:sz w:val="20"/>
          <w:szCs w:val="20"/>
        </w:rPr>
      </w:pPr>
    </w:p>
    <w:p w:rsidR="007003BE" w:rsidRDefault="007003BE">
      <w:pPr>
        <w:pStyle w:val="Standard"/>
        <w:jc w:val="both"/>
        <w:rPr>
          <w:sz w:val="20"/>
          <w:szCs w:val="20"/>
        </w:rPr>
      </w:pPr>
    </w:p>
    <w:p w:rsidR="007003BE" w:rsidRDefault="001001E6">
      <w:pPr>
        <w:pStyle w:val="Standard"/>
        <w:jc w:val="both"/>
      </w:pPr>
      <w:r>
        <w:rPr>
          <w:sz w:val="20"/>
          <w:szCs w:val="20"/>
        </w:rPr>
        <w:t xml:space="preserve">  </w:t>
      </w:r>
      <w:r>
        <w:rPr>
          <w:u w:val="single"/>
        </w:rPr>
        <w:t>PODSTAWA PRAWNA:</w:t>
      </w:r>
    </w:p>
    <w:p w:rsidR="007003BE" w:rsidRDefault="007003BE">
      <w:pPr>
        <w:pStyle w:val="Standard"/>
        <w:jc w:val="both"/>
      </w:pPr>
    </w:p>
    <w:p w:rsidR="007003BE" w:rsidRDefault="001001E6">
      <w:pPr>
        <w:pStyle w:val="Standard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Ustawa o ochronie danych osobowych(Dz.U.2016 r.poz.922),</w:t>
      </w:r>
    </w:p>
    <w:p w:rsidR="007003BE" w:rsidRDefault="001001E6">
      <w:pPr>
        <w:pStyle w:val="Standard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Ustawa o prawie autorskim i prawach pokrewnych(Dz.U. Z 2016r. Nr 90 poz 631 późn.zm.),</w:t>
      </w:r>
    </w:p>
    <w:p w:rsidR="007003BE" w:rsidRDefault="001001E6">
      <w:pPr>
        <w:pStyle w:val="Standard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Rozpor</w:t>
      </w:r>
      <w:r>
        <w:rPr>
          <w:i/>
          <w:iCs/>
        </w:rPr>
        <w:t>ządzenie Parlamentu Europejskiego Rady (UE)2016/679 z dnia 27 kwietnia2016r. w sprawie ochrony osób fizycznych w związku z przetwarzaniem danych osobowych i w sprawie swobodnego przepływu takich danych oraz uchylenia dyrektyw 95/46/WE(ogólne rozporządzenie</w:t>
      </w:r>
      <w:r>
        <w:rPr>
          <w:i/>
          <w:iCs/>
        </w:rPr>
        <w:t xml:space="preserve"> o ochronie danych).</w:t>
      </w:r>
    </w:p>
    <w:p w:rsidR="007003BE" w:rsidRDefault="007003BE">
      <w:pPr>
        <w:pStyle w:val="Standard"/>
        <w:jc w:val="both"/>
        <w:rPr>
          <w:i/>
          <w:iCs/>
        </w:rPr>
      </w:pPr>
    </w:p>
    <w:p w:rsidR="007003BE" w:rsidRDefault="007003BE">
      <w:pPr>
        <w:pStyle w:val="Standard"/>
        <w:jc w:val="both"/>
        <w:rPr>
          <w:sz w:val="20"/>
          <w:szCs w:val="20"/>
        </w:rPr>
      </w:pPr>
    </w:p>
    <w:p w:rsidR="007003BE" w:rsidRDefault="007003BE">
      <w:pPr>
        <w:pStyle w:val="Standard"/>
        <w:jc w:val="both"/>
        <w:rPr>
          <w:sz w:val="20"/>
          <w:szCs w:val="20"/>
        </w:rPr>
      </w:pPr>
    </w:p>
    <w:p w:rsidR="007003BE" w:rsidRDefault="007003BE">
      <w:pPr>
        <w:pStyle w:val="Standard"/>
        <w:jc w:val="both"/>
        <w:rPr>
          <w:sz w:val="20"/>
          <w:szCs w:val="20"/>
        </w:rPr>
      </w:pPr>
    </w:p>
    <w:p w:rsidR="007003BE" w:rsidRDefault="007003BE">
      <w:pPr>
        <w:pStyle w:val="Standard"/>
        <w:jc w:val="both"/>
        <w:rPr>
          <w:sz w:val="20"/>
          <w:szCs w:val="20"/>
        </w:rPr>
      </w:pPr>
    </w:p>
    <w:p w:rsidR="007003BE" w:rsidRDefault="007003BE">
      <w:pPr>
        <w:pStyle w:val="Standard"/>
        <w:jc w:val="both"/>
        <w:rPr>
          <w:sz w:val="20"/>
          <w:szCs w:val="20"/>
        </w:rPr>
      </w:pPr>
    </w:p>
    <w:p w:rsidR="007003BE" w:rsidRDefault="001001E6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….....................................................................................................</w:t>
      </w:r>
    </w:p>
    <w:p w:rsidR="007003BE" w:rsidRDefault="001001E6">
      <w:pPr>
        <w:pStyle w:val="Standard"/>
        <w:jc w:val="both"/>
      </w:pPr>
      <w:r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(czytelny podpis rodzica lub prawnego opiekuna)</w:t>
      </w:r>
    </w:p>
    <w:sectPr w:rsidR="007003B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E6" w:rsidRDefault="001001E6">
      <w:r>
        <w:separator/>
      </w:r>
    </w:p>
  </w:endnote>
  <w:endnote w:type="continuationSeparator" w:id="0">
    <w:p w:rsidR="001001E6" w:rsidRDefault="0010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E6" w:rsidRDefault="001001E6">
      <w:r>
        <w:rPr>
          <w:color w:val="000000"/>
        </w:rPr>
        <w:separator/>
      </w:r>
    </w:p>
  </w:footnote>
  <w:footnote w:type="continuationSeparator" w:id="0">
    <w:p w:rsidR="001001E6" w:rsidRDefault="00100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736DB"/>
    <w:multiLevelType w:val="multilevel"/>
    <w:tmpl w:val="6270E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003BE"/>
    <w:rsid w:val="001001E6"/>
    <w:rsid w:val="003831C7"/>
    <w:rsid w:val="0070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16250-2A71-494F-9800-8CD64644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Onak</dc:creator>
  <cp:lastModifiedBy>Mariusz Więckowski</cp:lastModifiedBy>
  <cp:revision>2</cp:revision>
  <dcterms:created xsi:type="dcterms:W3CDTF">2022-03-24T20:58:00Z</dcterms:created>
  <dcterms:modified xsi:type="dcterms:W3CDTF">2022-03-24T20:58:00Z</dcterms:modified>
</cp:coreProperties>
</file>